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/>
          <w:b/>
          <w:kern w:val="44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临床试验资料查阅登记表</w:t>
      </w:r>
    </w:p>
    <w:tbl>
      <w:tblPr>
        <w:tblStyle w:val="7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506"/>
        <w:gridCol w:w="2043"/>
        <w:gridCol w:w="2043"/>
        <w:gridCol w:w="204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45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文件名称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文件数量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查阅日期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查阅人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文档管理员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0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ascii="宋体" w:hAnsi="宋体" w:eastAsia="宋体" w:cs="宋体"/>
        <w:kern w:val="2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第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1 </w:t>
    </w:r>
    <w:r>
      <w:rPr>
        <w:rFonts w:hint="eastAsia" w:ascii="宋体" w:hAnsi="宋体" w:eastAsia="宋体" w:cs="宋体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1 </w:t>
    </w:r>
    <w:r>
      <w:rPr>
        <w:rFonts w:hint="eastAsia" w:ascii="宋体" w:hAnsi="宋体" w:eastAsia="宋体" w:cs="宋体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single" w:color="auto" w:sz="4" w:space="1"/>
      </w:pBdr>
      <w:ind w:right="30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阳光融和医院 药物临床试验机构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                                                                                                 </w:t>
    </w:r>
    <w:bookmarkStart w:id="0" w:name="_GoBack"/>
    <w:bookmarkEnd w:id="0"/>
    <w:r>
      <w:rPr>
        <w:rFonts w:hint="eastAsia" w:ascii="宋体" w:hAnsi="宋体" w:eastAsia="宋体" w:cs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JG-form-027-1.0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72A27"/>
    <w:rsid w:val="000165C8"/>
    <w:rsid w:val="00067287"/>
    <w:rsid w:val="00080589"/>
    <w:rsid w:val="00086AA4"/>
    <w:rsid w:val="00096D80"/>
    <w:rsid w:val="000A2E3D"/>
    <w:rsid w:val="00196092"/>
    <w:rsid w:val="00220EB5"/>
    <w:rsid w:val="002262B3"/>
    <w:rsid w:val="00261AE2"/>
    <w:rsid w:val="00276410"/>
    <w:rsid w:val="002D6BAB"/>
    <w:rsid w:val="00320A90"/>
    <w:rsid w:val="00397EEF"/>
    <w:rsid w:val="003D463D"/>
    <w:rsid w:val="00415201"/>
    <w:rsid w:val="00440A81"/>
    <w:rsid w:val="00475A1E"/>
    <w:rsid w:val="00481094"/>
    <w:rsid w:val="004C5FD3"/>
    <w:rsid w:val="005068A4"/>
    <w:rsid w:val="005452A6"/>
    <w:rsid w:val="005B1F81"/>
    <w:rsid w:val="005E34D9"/>
    <w:rsid w:val="006304B8"/>
    <w:rsid w:val="006662E8"/>
    <w:rsid w:val="00670330"/>
    <w:rsid w:val="006C4377"/>
    <w:rsid w:val="007610D2"/>
    <w:rsid w:val="007702FA"/>
    <w:rsid w:val="00837C86"/>
    <w:rsid w:val="008720E0"/>
    <w:rsid w:val="00872E26"/>
    <w:rsid w:val="008F4EA0"/>
    <w:rsid w:val="00991DE4"/>
    <w:rsid w:val="009F216B"/>
    <w:rsid w:val="00A42461"/>
    <w:rsid w:val="00A83D66"/>
    <w:rsid w:val="00AA667A"/>
    <w:rsid w:val="00AB0ED7"/>
    <w:rsid w:val="00AB1850"/>
    <w:rsid w:val="00B1591A"/>
    <w:rsid w:val="00B53191"/>
    <w:rsid w:val="00B75953"/>
    <w:rsid w:val="00B76307"/>
    <w:rsid w:val="00BB4F54"/>
    <w:rsid w:val="00CC4340"/>
    <w:rsid w:val="00D12B67"/>
    <w:rsid w:val="00D20A8B"/>
    <w:rsid w:val="00D24206"/>
    <w:rsid w:val="00D41909"/>
    <w:rsid w:val="00D7107A"/>
    <w:rsid w:val="00D854A0"/>
    <w:rsid w:val="00E37B00"/>
    <w:rsid w:val="00E40490"/>
    <w:rsid w:val="00E5106F"/>
    <w:rsid w:val="00EA2D87"/>
    <w:rsid w:val="00ED2ED8"/>
    <w:rsid w:val="10F240C8"/>
    <w:rsid w:val="32C4233D"/>
    <w:rsid w:val="481A729A"/>
    <w:rsid w:val="782C48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link w:val="10"/>
    <w:qFormat/>
    <w:uiPriority w:val="0"/>
    <w:pPr>
      <w:spacing w:after="156" w:afterLines="50"/>
      <w:jc w:val="center"/>
    </w:pPr>
    <w:rPr>
      <w:rFonts w:ascii="Arial" w:hAnsi="Arial"/>
      <w:kern w:val="0"/>
      <w:sz w:val="20"/>
    </w:rPr>
  </w:style>
  <w:style w:type="character" w:customStyle="1" w:styleId="8">
    <w:name w:val="页眉 字符"/>
    <w:link w:val="4"/>
    <w:uiPriority w:val="0"/>
    <w:rPr>
      <w:rFonts w:cs="Times New Roman"/>
      <w:sz w:val="18"/>
      <w:szCs w:val="18"/>
    </w:rPr>
  </w:style>
  <w:style w:type="character" w:customStyle="1" w:styleId="9">
    <w:name w:val="页脚 字符"/>
    <w:link w:val="3"/>
    <w:uiPriority w:val="99"/>
    <w:rPr>
      <w:rFonts w:cs="Times New Roman"/>
      <w:sz w:val="18"/>
      <w:szCs w:val="18"/>
    </w:rPr>
  </w:style>
  <w:style w:type="character" w:customStyle="1" w:styleId="10">
    <w:name w:val="标题 字符"/>
    <w:link w:val="5"/>
    <w:uiPriority w:val="0"/>
    <w:rPr>
      <w:rFonts w:ascii="Arial" w:hAnsi="Arial" w:eastAsia="宋体" w:cs="Arial"/>
      <w:sz w:val="20"/>
      <w:szCs w:val="20"/>
    </w:rPr>
  </w:style>
  <w:style w:type="character" w:customStyle="1" w:styleId="11">
    <w:name w:val="批注框文本 字符"/>
    <w:link w:val="2"/>
    <w:semiHidden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20211008-&#23004;&#23267;\01-&#34892;&#25919;\90-&#22521;&#35757;&#35777;&#20070;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41</Words>
  <Characters>41</Characters>
  <Lines>1</Lines>
  <Paragraphs>1</Paragraphs>
  <TotalTime>0</TotalTime>
  <ScaleCrop>false</ScaleCrop>
  <LinksUpToDate>false</LinksUpToDate>
  <CharactersWithSpaces>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2013-11-03T14:47:00Z</dcterms:created>
  <dc:creator>Lenovo User</dc:creator>
  <cp:lastModifiedBy>admin</cp:lastModifiedBy>
  <cp:lastPrinted>2013-10-29T10:29:00Z</cp:lastPrinted>
  <dcterms:modified xsi:type="dcterms:W3CDTF">2023-09-04T03:08:11Z</dcterms:modified>
  <dc:title>微软用户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86B85F2626694854BA321FA0B2C327EF_13</vt:lpwstr>
  </property>
</Properties>
</file>